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2015-2020年中国美罗培南市场分析预测及战略咨询报告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2015-2020年中国美罗培南市场分析预测及战略咨询报告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2015-2020年中国美罗培南市场分析预测及战略咨询报告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2015-2020年中国美罗培南市场分析预测及战略咨询报告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