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2015-2020年中国模拟开关市场分析预测及战略咨询报告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2015-2020年中国模拟开关市场分析预测及战略咨询报告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2015-2020年中国模拟开关市场分析预测及战略咨询报告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2015-2020年中国模拟开关市场分析预测及战略咨询报告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