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2015-2020年中国负荷开关市场发展现状及投资前景分析报告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2015-2020年中国负荷开关市场发展现状及投资前景分析报告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2015-2020年中国负荷开关市场发展现状及投资前景分析报告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2015-2020年中国负荷开关市场发展现状及投资前景分析报告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