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2015-2020年中国零售银行市场发展现状及投资前景分析报告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2015-2020年中国零售银行市场发展现状及投资前景分析报告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2015-2020年中国零售银行市场发展现状及投资前景分析报告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2015-2020年中国零售银行市场发展现状及投资前景分析报告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259787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