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2015-2020年中国异戊橡胶市场分析预测及战略咨询报告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2015-2020年中国异戊橡胶市场分析预测及战略咨询报告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2015-2020年中国异戊橡胶市场分析预测及战略咨询报告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2015-2020年中国异戊橡胶市场分析预测及战略咨询报告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