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2015-2020年中国政府云计算市场运行态势及投资策略报告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2015-2020年中国政府云计算市场运行态势及投资策略报告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2015-2020年中国政府云计算市场运行态势及投资策略报告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2015-2020年中国政府云计算市场运行态势及投资策略报告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