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2015-2020年中国微生物除草剂行业运营趋势及发展前景报告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2015-2020年中国微生物除草剂行业运营趋势及发展前景报告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2015-2020年中国微生物除草剂行业运营趋势及发展前景报告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2015-2020年中国微生物除草剂行业运营趋势及发展前景报告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