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2015-2020年中国POE市场发展现状及投资前景分析报告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2015-2020年中国POE市场发展现状及投资前景分析报告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2015-2020年中国POE市场发展现状及投资前景分析报告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2015-2020年中国POE市场发展现状及投资前景分析报告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