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2015-2020年中国苏籽油市场发展现状及投资前景分析报告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2015-2020年中国苏籽油市场发展现状及投资前景分析报告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2015-2020年中国苏籽油市场发展现状及投资前景分析报告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2015-2020年中国苏籽油市场发展现状及投资前景分析报告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260114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