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2015-2020年中国聚乙烯醇产业分析及发展前景报告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2015-2020年中国聚乙烯醇产业分析及发展前景报告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2015-2020年中国聚乙烯醇产业分析及发展前景报告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2015-2020年中国聚乙烯醇产业分析及发展前景报告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260229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