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2015-2020年中国普通紫胶片市场运行态势及投资策略报告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2015-2020年中国普通紫胶片市场运行态势及投资策略报告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2015-2020年中国普通紫胶片市场运行态势及投资策略报告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2015-2020年中国普通紫胶片市场运行态势及投资策略报告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