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2015-2020年中国木焦油抗氧剂行业调研及投资策略报告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2015-2020年中国木焦油抗氧剂行业调研及投资策略报告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2015-2020年中国木焦油抗氧剂行业调研及投资策略报告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https://www.icandata.com/view/260538.html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https://www.icandata.com/view/260538.html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2015-2020年中国木焦油抗氧剂行业调研及投资策略报告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260538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