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2015-2020年中国深冲料市场分析预测及战略咨询报告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2015-2020年中国深冲料市场分析预测及战略咨询报告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2015-2020年中国深冲料市场分析预测及战略咨询报告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2015-2020年中国深冲料市场分析预测及战略咨询报告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