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2015-2020年中国常规岛设备市场运行态势及投资策略报告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2015-2020年中国常规岛设备市场运行态势及投资策略报告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2015-2020年中国常规岛设备市场运行态势及投资策略报告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2015-2020年中国常规岛设备市场运行态势及投资策略报告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