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2015-2020年中国轨迹球鼠标市场发展现状及投资前景分析报告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2015-2020年中国轨迹球鼠标市场发展现状及投资前景分析报告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2015-2020年中国轨迹球鼠标市场发展现状及投资前景分析报告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https://www.icandata.com/view/260699.html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https://www.icandata.com/view/260699.html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2015-2020年中国轨迹球鼠标市场发展现状及投资前景分析报告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260699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