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2015-2020年中国钴矿冶炼市场分析预测及战略咨询报告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2015-2020年中国钴矿冶炼市场分析预测及战略咨询报告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2015-2020年中国钴矿冶炼市场分析预测及战略咨询报告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2015-2020年中国钴矿冶炼市场分析预测及战略咨询报告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