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2015-2020年中国酒辐照加工市场发展现状及投资战略研究报告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2015-2020年中国酒辐照加工市场发展现状及投资战略研究报告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2015-2020年中国酒辐照加工市场发展现状及投资战略研究报告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2015-2020年中国酒辐照加工市场发展现状及投资战略研究报告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