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2015-2020年中国霜霉威市场发展现状及投资前景分析报告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2015-2020年中国霜霉威市场发展现状及投资前景分析报告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2015-2020年中国霜霉威市场发展现状及投资前景分析报告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2015-2020年中国霜霉威市场发展现状及投资前景分析报告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