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2015-2020年中国科技情报市场分析预测及战略咨询报告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2015-2020年中国科技情报市场分析预测及战略咨询报告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2015-2020年中国科技情报市场分析预测及战略咨询报告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2015-2020年中国科技情报市场分析预测及战略咨询报告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