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2015-2020年中国无烟煤市场分析预测及投资策略报告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2015-2020年中国无烟煤市场分析预测及投资策略报告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2015-2020年中国无烟煤市场分析预测及投资策略报告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https://www.icandata.com/view/261040.html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https://www.icandata.com/view/261040.html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2015-2020年中国无烟煤市场分析预测及投资策略报告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261040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