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2015-2020年中国一熏灵市场发展现状及投资前景分析报告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2015-2020年中国一熏灵市场发展现状及投资前景分析报告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2015-2020年中国一熏灵市场发展现状及投资前景分析报告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2015-2020年中国一熏灵市场发展现状及投资前景分析报告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