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2015-2020年中国堆积型铝土矿产业运行态势及投资策略报告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2015-2020年中国堆积型铝土矿产业运行态势及投资策略报告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2015-2020年中国堆积型铝土矿产业运行态势及投资策略报告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2015-2020年中国堆积型铝土矿产业运行态势及投资策略报告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