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2015-2020年中国红土型铝土矿市场分析预测及投资策略报告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2015-2020年中国红土型铝土矿市场分析预测及投资策略报告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2015-2020年中国红土型铝土矿市场分析预测及投资策略报告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2015-2020年中国红土型铝土矿市场分析预测及投资策略报告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261126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