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2015-2020年中国钼原矿市场监测及投资前景报告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2015-2020年中国钼原矿市场监测及投资前景报告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2015-2020年中国钼原矿市场监测及投资前景报告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2015-2020年中国钼原矿市场监测及投资前景报告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