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2015-2020年中国石灰石市场运行态势及战略咨询报告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2015-2020年中国石灰石市场运行态势及战略咨询报告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2015-2020年中国石灰石市场运行态势及战略咨询报告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https://www.icandata.com/view/261220.html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https://www.icandata.com/view/261220.html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2015-2020年中国石灰石市场运行态势及战略咨询报告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261220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