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2015-2020年中国光伏设备市场运行态势及投资策略报告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2015-2020年中国光伏设备市场运行态势及投资策略报告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2015-2020年中国光伏设备市场运行态势及投资策略报告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https://www.icandata.com/view/261276.html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https://www.icandata.com/view/261276.html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2015-2020年中国光伏设备市场运行态势及投资策略报告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261276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