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2015-2020年中国白花丹市场分析预测及战略咨询报告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2015-2020年中国白花丹市场分析预测及战略咨询报告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2015-2020年中国白花丹市场分析预测及战略咨询报告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2015-2020年中国白花丹市场分析预测及战略咨询报告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