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2015-2020年中国梭织长裙市场深度调研与投资战略研究报告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2015-2020年中国梭织长裙市场深度调研与投资战略研究报告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2015-2020年中国梭织长裙市场深度调研与投资战略研究报告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https://www.icandata.com/view/261603.html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https://www.icandata.com/view/261603.html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2015-2020年中国梭织长裙市场深度调研与投资战略研究报告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261603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