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2015-2020年中国薯条市场需求及投资前景评估报告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2015-2020年中国薯条市场需求及投资前景评估报告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2015-2020年中国薯条市场需求及投资前景评估报告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https://www.icandata.com/view/261625.html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https://www.icandata.com/view/261625.html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2015-2020年中国薯条市场需求及投资前景评估报告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261625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