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2015-2020年中国泻药物市场研究及投资前景预测报告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2015-2020年中国泻药物市场研究及投资前景预测报告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2015-2020年中国泻药物市场研究及投资前景预测报告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https://www.icandata.com/view/261793.html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https://www.icandata.com/view/261793.html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2015-2020年中国泻药物市场研究及投资前景预测报告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261793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