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2015-2020年中国赶黄草市场运行态势及投资策略报告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2015-2020年中国赶黄草市场运行态势及投资策略报告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2015-2020年中国赶黄草市场运行态势及投资策略报告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2015-2020年中国赶黄草市场运行态势及投资策略报告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