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2015-2020年中国冬虫夏草市场分析及战略咨询报告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2015-2020年中国冬虫夏草市场分析及战略咨询报告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2015-2020年中国冬虫夏草市场分析及战略咨询报告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https://www.icandata.com/view/261918.html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https://www.icandata.com/view/261918.html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2015-2020年中国冬虫夏草市场分析及战略咨询报告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261918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