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2015-2020年中国USB转网口市场监测及投资策略报告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2015-2020年中国USB转网口市场监测及投资策略报告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2015-2020年中国USB转网口市场监测及投资策略报告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https://www.icandata.com/view/262032.html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https://www.icandata.com/view/262032.html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2015-2020年中国USB转网口市场监测及投资策略报告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262032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