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2015-2020年中国红绿梅市场分析预测及战略咨询报告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2015-2020年中国红绿梅市场分析预测及战略咨询报告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2015-2020年中国红绿梅市场分析预测及战略咨询报告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2015-2020年中国红绿梅市场分析预测及战略咨询报告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