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2015-2020年中国烈酒电商市场分析及战略咨询报告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2015-2020年中国烈酒电商市场分析及战略咨询报告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2015-2020年中国烈酒电商市场分析及战略咨询报告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https://www.icandata.com/view/262040.html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https://www.icandata.com/view/262040.html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2015-2020年中国烈酒电商市场分析及战略咨询报告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262040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