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2015-2020年中国干红葡萄酒市场监测及投资前景报告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2015-2020年中国干红葡萄酒市场监测及投资前景报告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2015-2020年中国干红葡萄酒市场监测及投资前景报告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2015-2020年中国干红葡萄酒市场监测及投资前景报告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