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2015-2020年中国烤烟型卷烟市场运行态势及战略咨询报告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2015-2020年中国烤烟型卷烟市场运行态势及战略咨询报告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2015-2020年中国烤烟型卷烟市场运行态势及战略咨询报告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https://www.icandata.com/view/262268.html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https://www.icandata.com/view/262268.html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2015-2020年中国烤烟型卷烟市场运行态势及战略咨询报告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262268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