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2015-2020年中国混纺纱市场需求及投资前景评估报告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2015-2020年中国混纺纱市场需求及投资前景评估报告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2015-2020年中国混纺纱市场需求及投资前景评估报告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https://www.icandata.com/view/262276.html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https://www.icandata.com/view/262276.html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2015-2020年中国混纺纱市场需求及投资前景评估报告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262276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