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2015-2020年中国石油钻井市场监测及市场运行态势报告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2015-2020年中国石油钻井市场监测及市场运行态势报告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2015-2020年中国石油钻井市场监测及市场运行态势报告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https://www.icandata.com/view/262320.html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https://www.icandata.com/view/262320.html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2015-2020年中国石油钻井市场监测及市场运行态势报告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262320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