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2015-2020年中国蚊帐布产业运行态势及投资策略报告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2015-2020年中国蚊帐布产业运行态势及投资策略报告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2015-2020年中国蚊帐布产业运行态势及投资策略报告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2015-2020年中国蚊帐布产业运行态势及投资策略报告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