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2015-2020年中国缝制设备市场分析预测及战略咨询报告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2015-2020年中国缝制设备市场分析预测及战略咨询报告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2015-2020年中国缝制设备市场分析预测及战略咨询报告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2015-2020年中国缝制设备市场分析预测及战略咨询报告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262482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