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2015-2020年中国中厚宽钢带市场分析预测及战略咨询报告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2015-2020年中国中厚宽钢带市场分析预测及战略咨询报告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2015-2020年中国中厚宽钢带市场分析预测及战略咨询报告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2015-2020年中国中厚宽钢带市场分析预测及战略咨询报告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