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2015-2020年中国冷轧窄钢带市场监测及投资前景报告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2015-2020年中国冷轧窄钢带市场监测及投资前景报告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2015-2020年中国冷轧窄钢带市场监测及投资前景报告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2015-2020年中国冷轧窄钢带市场监测及投资前景报告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262534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