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2015-2020年中国主题演艺市场运行态势及战略咨询报告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2015-2020年中国主题演艺市场运行态势及战略咨询报告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2015-2020年中国主题演艺市场运行态势及战略咨询报告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2015-2020年中国主题演艺市场运行态势及战略咨询报告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