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2015-2020年中国十种有色金属产业运行态势及投资策略报告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2015-2020年中国十种有色金属产业运行态势及投资策略报告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2015-2020年中国十种有色金属产业运行态势及投资策略报告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https://www.icandata.com/view/26258/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https://www.icandata.com/view/26258/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2015-2020年中国十种有色金属产业运行态势及投资策略报告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262581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