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2015-2020年中国鬼臼毒素市场监测及战略咨询报告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2015-2020年中国鬼臼毒素市场监测及战略咨询报告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2015-2020年中国鬼臼毒素市场监测及战略咨询报告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https://www.icandata.com/view/262717.html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https://www.icandata.com/view/262717.html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2015-2020年中国鬼臼毒素市场监测及战略咨询报告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262717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