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2015-2020年中国维A酸市场分析及战略咨询报告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2015-2020年中国维A酸市场分析及战略咨询报告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2015-2020年中国维A酸市场分析及战略咨询报告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2015-2020年中国维A酸市场分析及战略咨询报告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