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2015-2020年中国雌酚酮市场监测及战略咨询报告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2015-2020年中国雌酚酮市场监测及战略咨询报告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2015-2020年中国雌酚酮市场监测及战略咨询报告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2015-2020年中国雌酚酮市场监测及战略咨询报告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