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2015-2022年中国家用电热烘烤器具市场行情动态及发展前景报告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2015-2022年中国家用电热烘烤器具市场行情动态及发展前景报告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2015-2022年中国家用电热烘烤器具市场行情动态及发展前景报告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https://www.icandata.com/view/262886.html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https://www.icandata.com/view/262886.html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2015-2022年中国家用电热烘烤器具市场行情动态及发展前景报告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262886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