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2015-2020年中国子午线轮胎外胎市场分析预测及投资策略报告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2015-2020年中国子午线轮胎外胎市场分析预测及投资策略报告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2015-2020年中国子午线轮胎外胎市场分析预测及投资策略报告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https://www.icandata.com/view/263178.html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https://www.icandata.com/view/263178.html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2015-2020年中国子午线轮胎外胎市场分析预测及投资策略报告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263178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